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FA" w:rsidRDefault="003C34F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C34FA" w:rsidRDefault="00AB64A1">
      <w:pPr>
        <w:pStyle w:val="berschrift1"/>
        <w:numPr>
          <w:ilvl w:val="0"/>
          <w:numId w:val="1"/>
        </w:numPr>
        <w:tabs>
          <w:tab w:val="left" w:pos="420"/>
        </w:tabs>
        <w:spacing w:before="179"/>
        <w:ind w:hanging="283"/>
        <w:rPr>
          <w:b w:val="0"/>
          <w:bCs w:val="0"/>
        </w:rPr>
      </w:pPr>
      <w:bookmarkStart w:id="1" w:name="Personalbogen_für_Lehrbeauftragte"/>
      <w:bookmarkEnd w:id="1"/>
      <w:r>
        <w:t>Personal details:</w:t>
      </w:r>
    </w:p>
    <w:p w:rsidR="003C34FA" w:rsidRDefault="00AB64A1">
      <w:pPr>
        <w:spacing w:before="53"/>
        <w:ind w:left="136"/>
        <w:rPr>
          <w:rFonts w:ascii="Arial" w:eastAsia="Arial" w:hAnsi="Arial" w:cs="Arial"/>
        </w:rPr>
      </w:pPr>
      <w:r>
        <w:br w:type="column"/>
      </w:r>
      <w:r>
        <w:rPr>
          <w:rFonts w:ascii="Arial" w:hAnsi="Arial"/>
          <w:b/>
          <w:spacing w:val="-1"/>
        </w:rPr>
        <w:t>Employee details form for lecturers</w:t>
      </w:r>
    </w:p>
    <w:p w:rsidR="003C34FA" w:rsidRDefault="003C34FA">
      <w:pPr>
        <w:rPr>
          <w:rFonts w:ascii="Arial" w:eastAsia="Arial" w:hAnsi="Arial" w:cs="Arial"/>
        </w:rPr>
        <w:sectPr w:rsidR="003C34FA">
          <w:type w:val="continuous"/>
          <w:pgSz w:w="11910" w:h="16840"/>
          <w:pgMar w:top="1200" w:right="1280" w:bottom="280" w:left="1280" w:header="720" w:footer="720" w:gutter="0"/>
          <w:cols w:num="2" w:space="720" w:equalWidth="0">
            <w:col w:w="2634" w:space="417"/>
            <w:col w:w="6299"/>
          </w:cols>
        </w:sectPr>
      </w:pPr>
    </w:p>
    <w:p w:rsidR="003C34FA" w:rsidRDefault="003C34FA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3C34FA" w:rsidRDefault="00AB64A1">
      <w:pPr>
        <w:pStyle w:val="Textkrper"/>
        <w:tabs>
          <w:tab w:val="left" w:pos="2881"/>
          <w:tab w:val="left" w:pos="9175"/>
        </w:tabs>
        <w:rPr>
          <w:rFonts w:ascii="Times New Roman" w:eastAsia="Times New Roman" w:hAnsi="Times New Roman" w:cs="Times New Roman"/>
        </w:rPr>
      </w:pPr>
      <w:r>
        <w:t>Surname: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  <w:tabs>
          <w:tab w:val="left" w:pos="2881"/>
          <w:tab w:val="left" w:pos="9175"/>
        </w:tabs>
        <w:rPr>
          <w:rFonts w:ascii="Times New Roman" w:eastAsia="Times New Roman" w:hAnsi="Times New Roman" w:cs="Times New Roman"/>
        </w:rPr>
      </w:pPr>
      <w:r>
        <w:t>Maiden name: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</w:pPr>
      <w:r>
        <w:t>First name:</w:t>
      </w:r>
    </w:p>
    <w:p w:rsidR="003C34FA" w:rsidRDefault="00503A41">
      <w:pPr>
        <w:spacing w:line="20" w:lineRule="atLeast"/>
        <w:ind w:left="28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A9DEA" id="Group 26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6WhwMAANUIAAAOAAAAZHJzL2Uyb0RvYy54bWy0Vttu4zYQfS/QfyD42MLRxbJsC3EWC1+C&#10;Att2gXU/gJaoCyqRKklbzhb99w6HkiI7CFpsUT84Q89w5pzhXPL44drU5MKVrqTY0ODBp4SLVGaV&#10;KDb0t+NhtqJEGyYyVkvBN/SFa/rh6fvvHrs24aEsZZ1xRcCJ0EnXbmhpTJt4nk5L3jD9IFsuQJlL&#10;1TADR1V4mWIdeG9qL/T92OukylolU641/LpzSvqE/vOcp+bXPNfckHpDAZvBb4XfJ/vtPT2ypFCs&#10;Lau0h8G+AUXDKgFBR1c7Zhg5q+qNq6ZKldQyNw+pbDyZ51XKkQOwCfw7Ns9KnlvkUiRd0Y5pgtTe&#10;5emb3aa/XD4rUmUbGi4oEayBN8KwJIxtcrq2SMDmWbVf2s/KMQTxk0x/16D27vX2XDhjcup+lhn4&#10;Y2cjMTnXXDXWBdAmV3yDl/EN+NWQFH6cr5d+vAAsKehWq3X/RGkJ7/jmUlru+2txuJi7O0FkcXss&#10;cdEQYY/I0cHDyGxgH9+xX/7f7JeUAEMMw5KBfRzO145G6Epz5H1jPuV9c+Fd2tBd+rWA9H8roC8l&#10;aznWpbbFMaQQILoCOijObcuScOWyiGZDAelp9Uw0XasTDUX2j3Vzk4p3MjcmgiXpWZtnLrHy2OWT&#10;Nq7nM5CwnrMe9RHmQ97U0P4/zohPlqR/m2I0CAaDHzxy9ElH8Ll6d4OXcDBCL3EYLd46glJ1kayj&#10;cOIIYBcDMFYOWNOr6MGCRJgdrT42VCu17YkjABs6CTyAkSX2ji3Evrd1d/oQCmbm/bRUlMC0PLmS&#10;bJmxyGwIK5JuQzEP9odGXvhRosrcdSsEedXWYmoF12FNTFA5NdywAbCZx6AW6+RBhTxUdY1PUAsL&#10;ZbWazzE3WtZVZpUWjVbFaVsrcmF2D+DHkgFnN2Ywb0WGzkrOsn0vG1bVTgb7GnMLVdenwNYfDvo/&#10;1/56v9qvolkUxvtZ5O92s4+HbTSLD8FysZvvtttd8JeFFkRJWWUZFxbdsHSC6N/1ZL/+3LoY184N&#10;ixuyB/y8JevdwsBcAJfhL7KD2ela0k5LnZxk9gLtqaTborD1QSil+kpJBxt0Q/UfZ6Y4JfVPAibM&#10;Oogiu3LxEC2WIRzUVHOaaphIwdWGGgoFbsWtcWv63KqqKCFSgM8q5EdYJ3lluxjxOVT9AYYcSv0S&#10;6mXYnSDdLOfpGa1e/xt5+hsAAP//AwBQSwMEFAAGAAgAAAAhAIPyU13bAAAAAwEAAA8AAABkcnMv&#10;ZG93bnJldi54bWxMj0FrwkAQhe+F/odlCr3VTbRKidmISNuTFKqF4m1MxiSYnQ3ZNYn/vtNe7OXB&#10;8B7vfZOuRtuonjpfOzYQTyJQxLkrai4NfO3fnl5A+YBcYOOYDFzJwyq7v0sxKdzAn9TvQqmkhH2C&#10;BqoQ2kRrn1dk0U9cSyzeyXUWg5xdqYsOBym3jZ5G0UJbrFkWKmxpU1F+3l2sgfcBh/Usfu2359Pm&#10;etjPP763MRnz+DCul6ACjeEWhl98QYdMmI7uwoVXjQF5JPypeIvpfAbqKKFn0Fmq/7NnPwAAAP//&#10;AwBQSwECLQAUAAYACAAAACEAtoM4kv4AAADhAQAAEwAAAAAAAAAAAAAAAAAAAAAAW0NvbnRlbnRf&#10;VHlwZXNdLnhtbFBLAQItABQABgAIAAAAIQA4/SH/1gAAAJQBAAALAAAAAAAAAAAAAAAAAC8BAABf&#10;cmVscy8ucmVsc1BLAQItABQABgAIAAAAIQDRWO6WhwMAANUIAAAOAAAAAAAAAAAAAAAAAC4CAABk&#10;cnMvZTJvRG9jLnhtbFBLAQItABQABgAIAAAAIQCD8lNd2wAAAAMBAAAPAAAAAAAAAAAAAAAAAOEF&#10;AABkcnMvZG93bnJldi54bWxQSwUGAAAAAAQABADzAAAA6QYAAAAA&#10;">
                <v:group id="Group 27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5wcMA&#10;AADbAAAADwAAAGRycy9kb3ducmV2LnhtbESPQWsCMRSE7wX/Q3iCl6LZerCyGkWEQq14aNT7281z&#10;d3HzsiSprv++EQo9DjPzDbNc97YVN/KhcazgbZKBIC6dabhScDp+jOcgQkQ22DomBQ8KsF4NXpaY&#10;G3fnb7rpWIkE4ZCjgjrGLpcylDVZDBPXESfv4rzFmKSvpPF4T3DbymmWzaTFhtNCjR1tayqv+scq&#10;2J0LffGPonw9tNodspn/Ir1XajTsNwsQkfr4H/5rfxoF03d4fk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b5wcMAAADbAAAADwAAAAAAAAAAAAAAAACYAgAAZHJzL2Rv&#10;d25yZXYueG1sUEsFBgAAAAAEAAQA9QAAAIgDAAAAAA=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Default="00AB64A1">
      <w:pPr>
        <w:pStyle w:val="Textkrper"/>
      </w:pPr>
      <w:r>
        <w:t>Date of birth:</w:t>
      </w:r>
    </w:p>
    <w:p w:rsidR="003C34FA" w:rsidRDefault="00503A41">
      <w:pPr>
        <w:spacing w:line="20" w:lineRule="atLeast"/>
        <w:ind w:left="28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AE51F" id="Group 23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5RigMAANUIAAAOAAAAZHJzL2Uyb0RvYy54bWysVttu4zYQfS/QfyD42MLRxfJNiBIsfAkK&#10;bHcXWO8H0BR1QSVSJWnL2aL/3iEpKZKDYIu0fnCGnuHwnLnm/vFaV+jCpCoFT3Bw52PEOBVpyfME&#10;fzseZmuMlCY8JZXgLMHPTOHHh59/um+bmIWiEFXKJAInXMVtk+BC6yb2PEULVhN1JxrGQZkJWRMN&#10;R5l7qSQteK8rL/T9pdcKmTZSUKYU/LpzSvxg/WcZo/pzlimmUZVgwKbtt7TfJ/PtPdyTOJekKUra&#10;wSDvQFGTksOjg6sd0QSdZfnKVV1SKZTI9B0VtSeyrKTMcgA2gX/D5kmKc2O55HGbN0OYILQ3cXq3&#10;W/rp8kWiMk1wGGLESQ05ss+icG6C0zZ5DDZPsvnafJGOIYgfBf1Dgdq71Ztz7ozRqf1dpOCPnLWw&#10;wblmsjYugDa62hw8DzlgV40o/DjfrPzlYoERBd16velSRAvI46tLtNh315bhYu7uBJHB7ZHYvWYR&#10;dogcHXsYmPXs4faEvfVyy87k9/9iv8IIGK5cBfbsl+F842iETjHwnpiPeU8uvEkbuku9FJD6bwX0&#10;tSANs3WpTHH0IYz6EB4kY6ZlUbhwNWTN+gJS4+oZadpGxQqK7Id1MwnFG5EbAkFielb6iQlbeeTy&#10;UWnX8ylItp7TLvFHmA9ZXUH7/zpDPlqhLjf5YBD0Br946OijFtl0de56L9BGIy/LMFq8dgTF5myM&#10;o3DkCGDnPTBS9FjplXdgQULEjFbfNlQjlOmJIwDrOwk8gJEh9oYtvH1r6+50T0iYmbfTUmIE0/Lk&#10;SrIh2iAzTxgRtQm2cTA/1OLCjsKq9E23wiMv2oqPreA6rIkRKqeGG+YB28zDowbrKKFcHMqqsimo&#10;uIGyXs/nNjZKVGVqlAaNkvlpW0l0IWYP2I8hA84mZjBveWqdFYyk+07WpKycDPaVjS1UXRcCU392&#10;0P+18Tf79X4dzaJwuZ9F/m43+3DYRrPlIVgtdvPddrsL/jbQgiguyjRl3KDrl04Q/bue7NafWxfD&#10;2pmwmJA92M9rst4Uho0FcOn/WnYwO11Lmmmp4pNIn6E9pXBbFLY+CIWQ3zFqYYMmWP15JpJhVP3G&#10;YcJsgigyK9ceosUqhIMca05jDeEUXCVYYyhwI261W9PnRpZ5AS8FNq1cfIB1kpWmiy0+h6o7wJCz&#10;UreEOhl2J0iT5Tw+W6uX/0Ye/gEAAP//AwBQSwMEFAAGAAgAAAAhAIPyU13bAAAAAwEAAA8AAABk&#10;cnMvZG93bnJldi54bWxMj0FrwkAQhe+F/odlCr3VTbRKidmISNuTFKqF4m1MxiSYnQ3ZNYn/vtNe&#10;7OXB8B7vfZOuRtuonjpfOzYQTyJQxLkrai4NfO3fnl5A+YBcYOOYDFzJwyq7v0sxKdzAn9TvQqmk&#10;hH2CBqoQ2kRrn1dk0U9cSyzeyXUWg5xdqYsOBym3jZ5G0UJbrFkWKmxpU1F+3l2sgfcBh/Usfu23&#10;59PmetjPP763MRnz+DCul6ACjeEWhl98QYdMmI7uwoVXjQF5JPypeIvpfAbqKKFn0Fmq/7NnPwAA&#10;AP//AwBQSwECLQAUAAYACAAAACEAtoM4kv4AAADhAQAAEwAAAAAAAAAAAAAAAAAAAAAAW0NvbnRl&#10;bnRfVHlwZXNdLnhtbFBLAQItABQABgAIAAAAIQA4/SH/1gAAAJQBAAALAAAAAAAAAAAAAAAAAC8B&#10;AABfcmVscy8ucmVsc1BLAQItABQABgAIAAAAIQAr1R5RigMAANUIAAAOAAAAAAAAAAAAAAAAAC4C&#10;AABkcnMvZTJvRG9jLnhtbFBLAQItABQABgAIAAAAIQCD8lNd2wAAAAMBAAAPAAAAAAAAAAAAAAAA&#10;AOQFAABkcnMvZG93bnJldi54bWxQSwUGAAAAAAQABADzAAAA7AYAAAAA&#10;">
                <v:group id="Group 24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ntsQA&#10;AADbAAAADwAAAGRycy9kb3ducmV2LnhtbESPT2sCMRTE74V+h/AKXkrNKiJla1ZKQdCKB2N7f7t5&#10;+4duXpYk6vrtm0LB4zAzv2FW69H24kI+dI4VzKYZCOLKmY4bBV+nzcsriBCRDfaOScGNAqyLx4cV&#10;5sZd+UgXHRuRIBxyVNDGOORShqoli2HqBuLk1c5bjEn6RhqP1wS3vZxn2VJa7DgttDjQR0vVjz5b&#10;BbvvUtf+VlbPh167Q7b0n6T3Sk2exvc3EJHGeA//t7dGwXwB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0Z7bEAAAA2wAAAA8AAAAAAAAAAAAAAAAAmAIAAGRycy9k&#10;b3ducmV2LnhtbFBLBQYAAAAABAAEAPUAAACJAwAAAAA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Default="00AB64A1">
      <w:pPr>
        <w:pStyle w:val="Textkrper"/>
      </w:pPr>
      <w:r>
        <w:t>Place of birth:</w:t>
      </w:r>
    </w:p>
    <w:p w:rsidR="003C34FA" w:rsidRDefault="00503A41">
      <w:pPr>
        <w:spacing w:line="20" w:lineRule="atLeast"/>
        <w:ind w:left="28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6F3FF" id="Group 20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mgjwMAANUIAAAOAAAAZHJzL2Uyb0RvYy54bWysVtuO2zYQfS+QfyD4mMKri+WbsN4g8GVR&#10;IG0DxP0AWqIuiESqJG15U/TfOxxKsuzFokUaP2hHmuHwnLnu44dLXZEzV7qUYk2DB58SLhKZliJf&#10;0z8O+8mSEm2YSFklBV/TF67ph6d3Pz22TcxDWcgq5YqAE6HjtlnTwpgm9jydFLxm+kE2XIAyk6pm&#10;Bl5V7qWKteC9rrzQ9+deK1XaKJlwreHr1inpE/rPMp6Y37NMc0OqNQVsBp8Kn0f79J4eWZwr1hRl&#10;0sFg34GiZqWASwdXW2YYOanylau6TJTUMjMPiaw9mWVlwpEDsAn8OzbPSp4a5JLHbd4MYYLQ3sXp&#10;u90mv50/K1KmkLsVJYLVkCO8loQYnLbJY7B5Vs2X5rNyDEH8JJOvGmLn3evte+6MybH9Vabgj52M&#10;xOBcMlVbF0CbXDAHL0MO+MWQBD5OVwt/PptRkoBuuVx1KUoKyOOrQ0mx647Nw9nUnQkim1SPxe42&#10;RNghslXRwXPilT2wvWUfWC/37Gx+fxT7BSXAcOEqsGc/D6eQBks9dIqB9435mPfNgTdpQ3fpawHp&#10;/1dAXwrWcKxLbYujK6Aw6EO4V5zbliUhsmgbNOsLSI+rZ6SxZhqK7F/r5iYUb0RuCASLk5M2z1xi&#10;5bHzJ21cz6cgYT2nXeIPUAJZXUH7/zwhPlmQLjf5YAAEncF7jxx80hJMV+eu9xL2RuhlHkaz146g&#10;VK+OwpEjgJ33wFjRY00uogMLEmF2tPrYUI3UticOAKzvJPAARpbYG7Zw972tO9NdoWBm3k9LRQlM&#10;y6MryYYZi8xeYUXSrinGwX6o5ZkfJKrMXbfCJVdtJcZWcBzWxAiVU8MJewE283CpxTpKqJD7sqow&#10;BZWwUJbL6RRjo2VVplZp0WiVHzeVImdm9wD+LBlwdmMG81ak6KzgLN11smFl5WSwrzC2UHVdCGz9&#10;4aD/a+WvdsvdMppE4Xw3ifztdvJxv4km832wmG2n281mG/xtoQVRXJRpyoVF1y+dIPpvPdmtP7cu&#10;hrVzw+KG7B5/r8l6tzAwFsCl/4vsYHa6lrSTUMdHmb5AeyrptihsfRAKqb5R0sIGXVP954kpTkn1&#10;i4AJswqiyK5cfIlmCzti1VhzHGuYSMDVmhoKBW7FjXFr+tSoMi/gpgDTKuRHWCdZabsY8TlU3QsM&#10;OZSGKY/jH3Yn8ur2vF3O43c8cf1v5OkfAAAA//8DAFBLAwQUAAYACAAAACEAg/JTXdsAAAADAQAA&#10;DwAAAGRycy9kb3ducmV2LnhtbEyPQWvCQBCF74X+h2UKvdVNtEqJ2YhI25MUqoXibUzGJJidDdk1&#10;if++017s5cHwHu99k65G26ieOl87NhBPIlDEuStqLg187d+eXkD5gFxg45gMXMnDKru/SzEp3MCf&#10;1O9CqaSEfYIGqhDaRGufV2TRT1xLLN7JdRaDnF2piw4HKbeNnkbRQlusWRYqbGlTUX7eXayB9wGH&#10;9Sx+7bfn0+Z62M8/vrcxGfP4MK6XoAKN4RaGX3xBh0yYju7ChVeNAXkk/Kl4i+l8BuoooWfQWar/&#10;s2c/AAAA//8DAFBLAQItABQABgAIAAAAIQC2gziS/gAAAOEBAAATAAAAAAAAAAAAAAAAAAAAAABb&#10;Q29udGVudF9UeXBlc10ueG1sUEsBAi0AFAAGAAgAAAAhADj9If/WAAAAlAEAAAsAAAAAAAAAAAAA&#10;AAAALwEAAF9yZWxzLy5yZWxzUEsBAi0AFAAGAAgAAAAhAFLU+aCPAwAA1QgAAA4AAAAAAAAAAAAA&#10;AAAALgIAAGRycy9lMm9Eb2MueG1sUEsBAi0AFAAGAAgAAAAhAIPyU13bAAAAAwEAAA8AAAAAAAAA&#10;AAAAAAAA6QUAAGRycy9kb3ducmV2LnhtbFBLBQYAAAAABAAEAPMAAADxBgAAAAA=&#10;">
                <v:group id="Group 21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ELsQA&#10;AADbAAAADwAAAGRycy9kb3ducmV2LnhtbESPwWrDMBBE74X+g9hAL6WR40MobpRQAoUmxYcqyX1j&#10;bWxTa2UkNbb/PgoUehxm5g2z2oy2E1fyoXWsYDHPQBBXzrRcKzgePl5eQYSIbLBzTAomCrBZPz6s&#10;sDBu4G+66liLBOFQoIImxr6QMlQNWQxz1xMn7+K8xZikr6XxOCS47WSeZUtpseW00GBP24aqH/1r&#10;FexOZ33x07l6Ljvtymzp96S/lHqaje9vICKN8T/81/40CvIF3L+k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xC7EAAAA2wAAAA8AAAAAAAAAAAAAAAAAmAIAAGRycy9k&#10;b3ducmV2LnhtbFBLBQYAAAAABAAEAPUAAACJAwAAAAA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Default="00AB64A1">
      <w:pPr>
        <w:pStyle w:val="Textkrper"/>
        <w:tabs>
          <w:tab w:val="left" w:pos="2881"/>
          <w:tab w:val="left" w:pos="9176"/>
        </w:tabs>
        <w:rPr>
          <w:rFonts w:ascii="Times New Roman" w:eastAsia="Times New Roman" w:hAnsi="Times New Roman" w:cs="Times New Roman"/>
        </w:rPr>
      </w:pPr>
      <w:r>
        <w:t>Nationality: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Default="003C34F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</w:pPr>
      <w:r>
        <w:t>Town/City:</w:t>
      </w:r>
    </w:p>
    <w:p w:rsidR="003C34FA" w:rsidRDefault="00503A41">
      <w:pPr>
        <w:spacing w:line="20" w:lineRule="atLeast"/>
        <w:ind w:left="28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FA918F" id="Group 17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aJhwMAANUIAAAOAAAAZHJzL2Uyb0RvYy54bWy0Vttu4zYQfS/QfyD42MLRxfJNiBMsfAkK&#10;bHcXWO8H0BJ1QSVSJWnL2aL/3uFQUmQHwRYp6gdn6BnOnDOcS+4fL3VFzlzpUoo1De58SrhIZFqK&#10;fE2/HfaTJSXaMJGySgq+ps9c08eHn3+6b5uYh7KQVcoVASdCx22zpoUxTex5Oil4zfSdbLgAZSZV&#10;zQwcVe6lirXgva680PfnXitV2iiZcK3h161T0gf0n2U8MZ+zTHNDqjUFbAa/FX4f7bf3cM/iXLGm&#10;KJMOBnsHipqVAoIOrrbMMHJS5StXdZkoqWVm7hJZezLLyoQjB2AT+DdsnpQ8Ncglj9u8GdIEqb3J&#10;07vdJp/OXxQpU3i7OSWC1fBGGJYEC5uctsljsHlSzdfmi3IMQfwokz80qL1bvT3nzpgc299lCv7Y&#10;yUhMziVTtXUBtMkF3+B5eAN+MSSBH6erhT+fzShJQLdcrronSgp4x1eXkmLXXZuHs6m7E0QWt8di&#10;Fw0RdogcHTwMzHr2ixv2y/+bPQQEhphkFvfs5+F05WiErjQH3lfmY95XF96kDd2lXwpI/7cC+lqw&#10;hmNdalscfQqh1V0B7RXntmVJsHJZRLO+gPS4ekaattGxhiL7Yd1cpeKNzA2JYHFy0uaJS6w8dv6o&#10;jev5FCSs57RDfYD5kNUVtP+vE+KTBeneJh8Mgt7gF48cfNISfK7OXe8l7I3QyzyMZq8dQam6SNZR&#10;OHIEsPMeGCt6rMlFdGBBIsyOVh8bqpHa9sQBgPWdBB7AyBJ7wxZi39q6O10IBTPzdloqSmBaHl1J&#10;NsxYZDaEFUm7ppgH+0Mtz/wgUWVuuhWCvGgrMbaC61A7I1RODTdsAGzmIajFOnpQIfdlVeETVMJC&#10;WS6nU8yNllWZWqVFo1V+3FSKnJndA/ixZMDZlRnMW5Gis4KzdNfJhpWVk8G+wtxC1XUpsPWHg/6v&#10;lb/aLXfLaBKF890k8rfbyYf9JprM98Fitp1uN5tt8LeFFkRxUaYpFxZdv3SC6N/1ZLf+3LoY1s4V&#10;iyuye/y8Jutdw8BcAJf+L7KD2ela0k5LHR9l+gztqaTborD1QSik+k5JCxt0TfWfJ6Y4JdVvAibM&#10;Kogiu3LxEM0WIRzUWHMca5hIwNWaGgoFbsWNcWv61KgyLyBSgM8q5AdYJ1lpuxjxOVTdAYYcSt0S&#10;6mTYnSBdLefxGa1e/ht5+AcAAP//AwBQSwMEFAAGAAgAAAAhAIPyU13bAAAAAwEAAA8AAABkcnMv&#10;ZG93bnJldi54bWxMj0FrwkAQhe+F/odlCr3VTbRKidmISNuTFKqF4m1MxiSYnQ3ZNYn/vtNe7OXB&#10;8B7vfZOuRtuonjpfOzYQTyJQxLkrai4NfO3fnl5A+YBcYOOYDFzJwyq7v0sxKdzAn9TvQqmkhH2C&#10;BqoQ2kRrn1dk0U9cSyzeyXUWg5xdqYsOBym3jZ5G0UJbrFkWKmxpU1F+3l2sgfcBh/Usfu2359Pm&#10;etjPP763MRnz+DCul6ACjeEWhl98QYdMmI7uwoVXjQF5JPypeIvpfAbqKKFn0Fmq/7NnPwAAAP//&#10;AwBQSwECLQAUAAYACAAAACEAtoM4kv4AAADhAQAAEwAAAAAAAAAAAAAAAAAAAAAAW0NvbnRlbnRf&#10;VHlwZXNdLnhtbFBLAQItABQABgAIAAAAIQA4/SH/1gAAAJQBAAALAAAAAAAAAAAAAAAAAC8BAABf&#10;cmVscy8ucmVsc1BLAQItABQABgAIAAAAIQAvMWaJhwMAANUIAAAOAAAAAAAAAAAAAAAAAC4CAABk&#10;cnMvZTJvRG9jLnhtbFBLAQItABQABgAIAAAAIQCD8lNd2wAAAAMBAAAPAAAAAAAAAAAAAAAAAOEF&#10;AABkcnMvZG93bnJldi54bWxQSwUGAAAAAAQABADzAAAA6QYAAAAA&#10;">
                <v:group id="Group 18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nDsQA&#10;AADbAAAADwAAAGRycy9kb3ducmV2LnhtbESPT2sCMRDF7wW/Qxihl1Kz7UFkNUopCP7Bg2m9j5tx&#10;d+lmsiSprt/eORR6m+G9ee83i9XgO3WlmNrABt4mBSjiKriWawPfX+vXGaiUkR12gcnAnRKslqOn&#10;BZYu3PhIV5trJSGcSjTQ5NyXWqeqIY9pEnpi0S4hesyyxlq7iDcJ951+L4qp9tiyNDTY02dD1Y/9&#10;9Qa2p7O9xPu5ejl0NhyKadyR3RvzPB4+5qAyDfnf/He9cY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pw7EAAAA2wAAAA8AAAAAAAAAAAAAAAAAmAIAAGRycy9k&#10;b3ducmV2LnhtbFBLBQYAAAAABAAEAPUAAACJAwAAAAA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Pr="004C4C7B" w:rsidRDefault="00AB64A1">
      <w:pPr>
        <w:pStyle w:val="Textkrper"/>
        <w:tabs>
          <w:tab w:val="left" w:pos="2881"/>
          <w:tab w:val="left" w:pos="9176"/>
        </w:tabs>
        <w:rPr>
          <w:rFonts w:ascii="Times New Roman" w:eastAsia="Times New Roman" w:hAnsi="Times New Roman" w:cs="Times New Roman"/>
        </w:rPr>
      </w:pPr>
      <w:r>
        <w:t>Street/house no.: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Pr="004C4C7B" w:rsidRDefault="003C34FA">
      <w:pPr>
        <w:rPr>
          <w:rFonts w:ascii="Times New Roman" w:eastAsia="Times New Roman" w:hAnsi="Times New Roman" w:cs="Times New Roman"/>
          <w:sz w:val="15"/>
          <w:szCs w:val="15"/>
        </w:rPr>
        <w:sectPr w:rsidR="003C34FA" w:rsidRPr="004C4C7B">
          <w:type w:val="continuous"/>
          <w:pgSz w:w="11910" w:h="16840"/>
          <w:pgMar w:top="1200" w:right="1280" w:bottom="280" w:left="1280" w:header="720" w:footer="720" w:gutter="0"/>
          <w:cols w:space="720"/>
        </w:sectPr>
      </w:pPr>
    </w:p>
    <w:p w:rsidR="003C34FA" w:rsidRPr="004C4C7B" w:rsidRDefault="00AB64A1">
      <w:pPr>
        <w:pStyle w:val="Textkrper"/>
      </w:pPr>
      <w:r>
        <w:t>Phone:</w:t>
      </w:r>
    </w:p>
    <w:p w:rsidR="003C34FA" w:rsidRPr="004C4C7B" w:rsidRDefault="00AB64A1">
      <w:pPr>
        <w:pStyle w:val="Textkrper"/>
        <w:tabs>
          <w:tab w:val="left" w:pos="3486"/>
          <w:tab w:val="left" w:pos="6715"/>
        </w:tabs>
        <w:rPr>
          <w:rFonts w:ascii="Times New Roman" w:eastAsia="Times New Roman" w:hAnsi="Times New Roman" w:cs="Times New Roman"/>
        </w:rPr>
      </w:pPr>
      <w:r>
        <w:br w:type="column"/>
      </w:r>
      <w:r>
        <w:rPr>
          <w:u w:val="single" w:color="000000"/>
        </w:rPr>
        <w:t xml:space="preserve"> </w:t>
      </w:r>
      <w:r>
        <w:tab/>
        <w:t>Fax:</w:t>
      </w:r>
      <w:r>
        <w:rPr>
          <w:rFonts w:ascii="Times New Roman"/>
          <w:spacing w:val="1"/>
        </w:rPr>
        <w:t xml:space="preserve"> </w:t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rPr>
          <w:rFonts w:ascii="Times New Roman" w:eastAsia="Times New Roman" w:hAnsi="Times New Roman" w:cs="Times New Roman"/>
        </w:rPr>
        <w:sectPr w:rsidR="003C34FA" w:rsidRPr="004C4C7B">
          <w:type w:val="continuous"/>
          <w:pgSz w:w="11910" w:h="16840"/>
          <w:pgMar w:top="1200" w:right="1280" w:bottom="280" w:left="1280" w:header="720" w:footer="720" w:gutter="0"/>
          <w:cols w:num="2" w:space="720" w:equalWidth="0">
            <w:col w:w="1213" w:space="1250"/>
            <w:col w:w="6887"/>
          </w:cols>
        </w:sectPr>
      </w:pP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</w:pPr>
      <w:r>
        <w:t>E-mail:</w:t>
      </w:r>
    </w:p>
    <w:p w:rsidR="003C34FA" w:rsidRDefault="00503A41">
      <w:pPr>
        <w:spacing w:line="20" w:lineRule="atLeast"/>
        <w:ind w:left="28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30DB3A" id="Group 14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yogwMAANUIAAAOAAAAZHJzL2Uyb0RvYy54bWy0Vltv0zAUfkfiP1h+BHW5NL1F6ybUy4Q0&#10;YNLKD3Ad5yISO9hu04H47xzbSZe2mkBD9KE77jk+/r5z3fXtoSrRnklVCD7HwZWPEeNUJAXP5vjr&#10;Zj2YYqQ04QkpBWdz/MQUvr15++a6qWMWilyUCZMInHAVN/Uc51rXsecpmrOKqCtRMw7KVMiKaDjK&#10;zEskacB7VXqh74+9RsikloIypeDXpVPiG+s/TRnVX9JUMY3KOQZs2n5L+701397NNYkzSeq8oC0M&#10;8goUFSk4PHp0tSSaoJ0sLlxVBZVCiVRfUVF5Ik0LyiwHYBP4Z2zupNjVlksWN1l9DBOE9ixOr3ZL&#10;P+8fJCoSyN0QI04qyJF9FgWRCU5TZzHY3Mn6sX6QjiGI94J+U6D2zvXmnDljtG0+iQT8kZ0WNjiH&#10;VFbGBdBGB5uDp2MO2EEjCj8OZxN/PBphREE3nc7aFNEc8nhxiear9to4HAF+c8fh9kjsXrMIW0SO&#10;jj0cmXXsozP2o//NfoIRoJ24CuzYj8PhzNEIneLI+8S8z/vkwou0obvUcwGpfyugx5zUzNalMsXR&#10;hRCS5gpoLRkzLYuCsYuiNesKSPWrp6dpahUrKLI/1s1JKF6I3DEQJKY7pe+YsJVH9vdKu55PQLL1&#10;nLSoNzAf0qqE9n8/QD6aoDY32dEg6AzeeWjjowbZdLXuOi9hZ2S9jMNodOkIStW9ZByFPUcAO+uA&#10;kbzDSg+8BQsSIma0+rahaqFMT2wAWNdJ4AGMDLEXbOHtc1t3p31Cwsw8n5YSI5iWW1eSNdEGmXnC&#10;iKiZYxsH80Ml9mwjrEqfdSs88qwted8KrsOa6KFyarhhHoAp4wT7qMHaSygX66IsbQpKbqBMp8Oh&#10;jY0SZZEYpUGjZLZdlBLtidkD9mPIgLMTM5i3PLHOckaSVStrUpROBvvSxhaqrg2BqT876H/O/Nlq&#10;uppGgygcrwaRv1wOPqwX0WC8Diaj5XC5WCyDXwZaEMV5kSSMG3Td0gmiv+vJdv25dXFcOycsTsiu&#10;7eeSrHcKw8YCuHR/Xay7ljTTUsVbkTxBe0rhtihsfRByIX9g1MAGnWP1fUckw6j8yGHCzIIoMivX&#10;HqLRJISD7Gu2fQ3hFFzNscZQ4EZcaLemd7UsshxeCmxaufgA6yQtTBfDbO9QtQcYclZql1Arw+4E&#10;6WQ598/W6vm/kZvfAAAA//8DAFBLAwQUAAYACAAAACEAg/JTXdsAAAADAQAADwAAAGRycy9kb3du&#10;cmV2LnhtbEyPQWvCQBCF74X+h2UKvdVNtEqJ2YhI25MUqoXibUzGJJidDdk1if++017s5cHwHu99&#10;k65G26ieOl87NhBPIlDEuStqLg187d+eXkD5gFxg45gMXMnDKru/SzEp3MCf1O9CqaSEfYIGqhDa&#10;RGufV2TRT1xLLN7JdRaDnF2piw4HKbeNnkbRQlusWRYqbGlTUX7eXayB9wGH9Sx+7bfn0+Z62M8/&#10;vrcxGfP4MK6XoAKN4RaGX3xBh0yYju7ChVeNAXkk/Kl4i+l8BuoooWfQWar/s2c/AAAA//8DAFBL&#10;AQItABQABgAIAAAAIQC2gziS/gAAAOEBAAATAAAAAAAAAAAAAAAAAAAAAABbQ29udGVudF9UeXBl&#10;c10ueG1sUEsBAi0AFAAGAAgAAAAhADj9If/WAAAAlAEAAAsAAAAAAAAAAAAAAAAALwEAAF9yZWxz&#10;Ly5yZWxzUEsBAi0AFAAGAAgAAAAhABtNTKiDAwAA1QgAAA4AAAAAAAAAAAAAAAAALgIAAGRycy9l&#10;Mm9Eb2MueG1sUEsBAi0AFAAGAAgAAAAhAIPyU13bAAAAAwEAAA8AAAAAAAAAAAAAAAAA3QUAAGRy&#10;cy9kb3ducmV2LnhtbFBLBQYAAAAABAAEAPMAAADlBgAAAAA=&#10;">
                <v:group id="Group 15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IkMEA&#10;AADbAAAADwAAAGRycy9kb3ducmV2LnhtbERP32vCMBB+H+x/CDfYy7Cpg4nURhmDgTp8WNzer83Z&#10;ljWXkkSt/70RhL3dx/fzytVoe3EiHzrHCqZZDoK4dqbjRsHP/nMyBxEissHeMSm4UIDV8vGhxMK4&#10;M3/TScdGpBAOBSpoYxwKKUPdksWQuYE4cQfnLcYEfSONx3MKt718zfOZtNhxamhxoI+W6j99tAo2&#10;v5U++EtVv+x67Xb5zG9Jfyn1/DS+L0BEGuO/+O5emzT/DW6/p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CJDBAAAA2wAAAA8AAAAAAAAAAAAAAAAAmAIAAGRycy9kb3du&#10;cmV2LnhtbFBLBQYAAAAABAAEAPUAAACGAwAAAAA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Default="00AB64A1">
      <w:pPr>
        <w:pStyle w:val="Textkrper"/>
      </w:pPr>
      <w:r>
        <w:t>Position:</w:t>
      </w:r>
    </w:p>
    <w:p w:rsidR="003C34FA" w:rsidRDefault="00503A41">
      <w:pPr>
        <w:spacing w:line="20" w:lineRule="atLeast"/>
        <w:ind w:left="28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970655" cy="8890"/>
                <wp:effectExtent l="9525" t="9525" r="1270" b="63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8890"/>
                          <a:chOff x="0" y="0"/>
                          <a:chExt cx="6253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39" cy="2"/>
                            <a:chOff x="7" y="7"/>
                            <a:chExt cx="623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39"/>
                                <a:gd name="T2" fmla="+- 0 6245 7"/>
                                <a:gd name="T3" fmla="*/ T2 w 6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39">
                                  <a:moveTo>
                                    <a:pt x="0" y="0"/>
                                  </a:moveTo>
                                  <a:lnTo>
                                    <a:pt x="62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0BF960" id="Group 11" o:spid="_x0000_s1026" style="width:312.65pt;height:.7pt;mso-position-horizontal-relative:char;mso-position-vertical-relative:line" coordsize="62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rxhQMAANUIAAAOAAAAZHJzL2Uyb0RvYy54bWy0Vttu4zYQfS/QfyD42MLRxfJNiBMsfAkK&#10;bHcXWO8H0BJ1QSVSJWnL2aL/3uFQUmQHwRYp6gdn6BnOnDMXTu4fL3VFzlzpUoo1De58SrhIZFqK&#10;fE2/HfaTJSXaMJGySgq+ps9c08eHn3+6b5uYh7KQVcoVASdCx22zpoUxTex5Oil4zfSdbLgAZSZV&#10;zQwcVe6lirXgva680PfnXitV2iiZcK3h161T0gf0n2U8MZ+zTHNDqjUFbAa/FX4f7bf3cM/iXLGm&#10;KJMOBnsHipqVAoIOrrbMMHJS5StXdZkoqWVm7hJZezLLyoQjB2AT+DdsnpQ8Ncglj9u8GdIEqb3J&#10;07vdJp/OXxQpU6gdpEewGmqEYUkQ2OS0TR6DzZNqvjZflGMI4keZ/KFB7d3q7Tl3xuTY/i5T8MdO&#10;RmJyLpmqrQugTS5Yg+ehBvxiSAI/TlcLfz6bUZKAbrlcdSVKCqjjq0tJseuuzcPZ1N0JIovbY7GL&#10;hgg7RI4OHgZmPfvghn34f7NfUAIMF64De/bzcLpyNDA+iwfeV+Zj3lcX3qQN06VfGkj/twb6WrCG&#10;Y19q2xx9CsM+hXvFuR1ZEkxdFtGsbyA97p6Rpm10rKHJftg3V6l4I3NDIiCFJ22euMTOY+eP2riZ&#10;T0HCfk67tj/AAGR1BeP/64T4ZEG62uSDAfSIM/jFIweftATL1bnrvUAWRl7mYTR77Qha9cVROHIE&#10;sPMeGCt6rMlFdGBBIsw+rT4OVCO1nYkDAOsnCTyAkSX2hi3EvrV1d7oQCt7M29dSUQKv5dH1asOM&#10;RWZDWJG0a4p5sD/U8swPElXmZlohyIu2EmMruA5rYoTKqeGGDYDDPAS1WEcFFXJfVhWWoBIWynI5&#10;nWJutKzK1CotGq3y46ZS5MzsHsCPJQPOrszgvRUpOis4S3edbFhZORnsK8wtdF2XAtt/+ND/tfJX&#10;u+VuGU2icL6bRP52O/mw30ST+T5YzLbT7WazDf620IIoLso05cKi65dOEP27mezWn1sXw9q5YnFF&#10;do+f12S9axiYC+DS/0V28Ha6kbSvpY6PMn2G8VTSbVHY+iAUUn2npIUNuqb6zxNTnJLqNwEvzCqI&#10;Irty8RDNFiEc1FhzHGuYSMDVmhoKDW7FjXFr+tSoMi8gUoBlFfIDrJOstFOM+Byq7gCPHErdEupk&#10;2J0gXS3n8RmtXv4befgHAAD//wMAUEsDBBQABgAIAAAAIQCD8lNd2wAAAAMBAAAPAAAAZHJzL2Rv&#10;d25yZXYueG1sTI9Ba8JAEIXvhf6HZQq91U20SonZiEjbkxSqheJtTMYkmJ0N2TWJ/77TXuzlwfAe&#10;732TrkbbqJ46Xzs2EE8iUMS5K2ouDXzt355eQPmAXGDjmAxcycMqu79LMSncwJ/U70KppIR9ggaq&#10;ENpEa59XZNFPXEss3sl1FoOcXamLDgcpt42eRtFCW6xZFipsaVNRft5drIH3AYf1LH7tt+fT5nrY&#10;zz++tzEZ8/gwrpegAo3hFoZffEGHTJiO7sKFV40BeST8qXiL6XwG6iihZ9BZqv+zZz8AAAD//wMA&#10;UEsBAi0AFAAGAAgAAAAhALaDOJL+AAAA4QEAABMAAAAAAAAAAAAAAAAAAAAAAFtDb250ZW50X1R5&#10;cGVzXS54bWxQSwECLQAUAAYACAAAACEAOP0h/9YAAACUAQAACwAAAAAAAAAAAAAAAAAvAQAAX3Jl&#10;bHMvLnJlbHNQSwECLQAUAAYACAAAACEAlk+K8YUDAADVCAAADgAAAAAAAAAAAAAAAAAuAgAAZHJz&#10;L2Uyb0RvYy54bWxQSwECLQAUAAYACAAAACEAg/JTXdsAAAADAQAADwAAAAAAAAAAAAAAAADfBQAA&#10;ZHJzL2Rvd25yZXYueG1sUEsFBgAAAAAEAAQA8wAAAOcGAAAAAA==&#10;">
                <v:group id="Group 12" o:spid="_x0000_s1027" style="position:absolute;left:7;top:7;width:6239;height:2" coordorigin="7,7" coordsize="6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6239;height:2;visibility:visible;mso-wrap-style:square;v-text-anchor:top" coordsize="6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Q5MEA&#10;AADbAAAADwAAAGRycy9kb3ducmV2LnhtbERPTWvCQBC9F/wPywi9FN3oQUqaVUpBUIuHbtv7JDsm&#10;wexs2F2T+O+7hUJv83ifU+wm24mBfGgdK1gtMxDElTMt1wq+PveLZxAhIhvsHJOCOwXYbWcPBebG&#10;jfxBg461SCEcclTQxNjnUoaqIYth6XrixF2ctxgT9LU0HscUbju5zrKNtNhyamiwp7eGqqu+WQXH&#10;71Jf/L2sns6dduds40+k35V6nE+vLyAiTfFf/Oc+mDR/Db+/p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kOTBAAAA2wAAAA8AAAAAAAAAAAAAAAAAmAIAAGRycy9kb3du&#10;cmV2LnhtbFBLBQYAAAAABAAEAPUAAACGAwAAAAA=&#10;" path="m,l6238,e" filled="f" strokeweight=".24536mm">
                    <v:path arrowok="t" o:connecttype="custom" o:connectlocs="0,0;6238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Pr="004C4C7B" w:rsidRDefault="00AB64A1">
      <w:pPr>
        <w:pStyle w:val="Textkrper"/>
        <w:tabs>
          <w:tab w:val="left" w:pos="9176"/>
        </w:tabs>
        <w:rPr>
          <w:rFonts w:ascii="Times New Roman" w:eastAsia="Times New Roman" w:hAnsi="Times New Roman" w:cs="Times New Roman"/>
        </w:rPr>
      </w:pPr>
      <w:r>
        <w:t>Employer/department:</w:t>
      </w:r>
      <w:r>
        <w:rPr>
          <w:rFonts w:ascii="Times New Roman"/>
          <w:spacing w:val="9"/>
        </w:rPr>
        <w:t xml:space="preserve"> </w:t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Pr="004C4C7B" w:rsidRDefault="003C34FA">
      <w:pPr>
        <w:rPr>
          <w:rFonts w:ascii="Times New Roman" w:eastAsia="Times New Roman" w:hAnsi="Times New Roman" w:cs="Times New Roman"/>
          <w:sz w:val="15"/>
          <w:szCs w:val="15"/>
        </w:rPr>
        <w:sectPr w:rsidR="003C34FA" w:rsidRPr="004C4C7B">
          <w:type w:val="continuous"/>
          <w:pgSz w:w="11910" w:h="16840"/>
          <w:pgMar w:top="1200" w:right="1280" w:bottom="280" w:left="1280" w:header="720" w:footer="720" w:gutter="0"/>
          <w:cols w:space="720"/>
        </w:sectPr>
      </w:pPr>
    </w:p>
    <w:p w:rsidR="003C34FA" w:rsidRPr="004C4C7B" w:rsidRDefault="00AB64A1">
      <w:pPr>
        <w:pStyle w:val="Textkrper"/>
      </w:pPr>
      <w:bookmarkStart w:id="2" w:name="IBAN:__BIC:"/>
      <w:bookmarkEnd w:id="2"/>
      <w:r>
        <w:t>IBAN:</w:t>
      </w:r>
    </w:p>
    <w:p w:rsidR="003C34FA" w:rsidRPr="004C4C7B" w:rsidRDefault="00AB64A1">
      <w:pPr>
        <w:pStyle w:val="Textkrper"/>
        <w:tabs>
          <w:tab w:val="left" w:pos="3486"/>
          <w:tab w:val="left" w:pos="6715"/>
        </w:tabs>
        <w:rPr>
          <w:rFonts w:ascii="Times New Roman" w:eastAsia="Times New Roman" w:hAnsi="Times New Roman" w:cs="Times New Roman"/>
        </w:rPr>
      </w:pPr>
      <w:r>
        <w:br w:type="column"/>
      </w:r>
      <w:r>
        <w:rPr>
          <w:u w:val="single" w:color="000000"/>
        </w:rPr>
        <w:t xml:space="preserve"> </w:t>
      </w:r>
      <w:r>
        <w:tab/>
        <w:t>BIC:</w:t>
      </w:r>
      <w:r>
        <w:rPr>
          <w:rFonts w:ascii="Times New Roman"/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rPr>
          <w:rFonts w:ascii="Times New Roman" w:eastAsia="Times New Roman" w:hAnsi="Times New Roman" w:cs="Times New Roman"/>
        </w:rPr>
        <w:sectPr w:rsidR="003C34FA" w:rsidRPr="004C4C7B">
          <w:type w:val="continuous"/>
          <w:pgSz w:w="11910" w:h="16840"/>
          <w:pgMar w:top="1200" w:right="1280" w:bottom="280" w:left="1280" w:header="720" w:footer="720" w:gutter="0"/>
          <w:cols w:num="2" w:space="720" w:equalWidth="0">
            <w:col w:w="995" w:space="1467"/>
            <w:col w:w="6888"/>
          </w:cols>
        </w:sectPr>
      </w:pP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Pr="004C4C7B" w:rsidRDefault="00AB64A1">
      <w:pPr>
        <w:pStyle w:val="Textkrper"/>
        <w:tabs>
          <w:tab w:val="left" w:pos="2881"/>
          <w:tab w:val="left" w:pos="9176"/>
        </w:tabs>
        <w:rPr>
          <w:rFonts w:ascii="Times New Roman" w:eastAsia="Times New Roman" w:hAnsi="Times New Roman" w:cs="Times New Roman"/>
        </w:rPr>
      </w:pPr>
      <w:r>
        <w:t>Bank: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  <w:tabs>
          <w:tab w:val="left" w:pos="9176"/>
        </w:tabs>
        <w:rPr>
          <w:rFonts w:ascii="Times New Roman" w:eastAsia="Times New Roman" w:hAnsi="Times New Roman" w:cs="Times New Roman"/>
        </w:rPr>
      </w:pPr>
      <w:r>
        <w:t>Local tax office:</w:t>
      </w:r>
      <w:r>
        <w:rPr>
          <w:rFonts w:ascii="Times New Roman" w:hAnsi="Times New Roman"/>
        </w:rPr>
        <w:t xml:space="preserve">  </w:t>
      </w:r>
      <w:r>
        <w:rPr>
          <w:u w:val="single" w:color="000000"/>
        </w:rPr>
        <w:t xml:space="preserve"> </w:t>
      </w:r>
      <w:r>
        <w:tab/>
      </w:r>
    </w:p>
    <w:p w:rsidR="003C34FA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Default="00AB64A1">
      <w:pPr>
        <w:pStyle w:val="berschrift1"/>
        <w:numPr>
          <w:ilvl w:val="0"/>
          <w:numId w:val="1"/>
        </w:numPr>
        <w:tabs>
          <w:tab w:val="left" w:pos="420"/>
        </w:tabs>
        <w:spacing w:before="194" w:line="359" w:lineRule="auto"/>
        <w:ind w:right="155" w:hanging="283"/>
        <w:rPr>
          <w:b w:val="0"/>
          <w:bCs w:val="0"/>
        </w:rPr>
      </w:pPr>
      <w:r>
        <w:t>Information about your university degree (please enclose copies of your university degree certificate,</w:t>
      </w:r>
      <w:r>
        <w:rPr>
          <w:rFonts w:ascii="Times New Roman" w:hAnsi="Times New Roman"/>
          <w:spacing w:val="41"/>
        </w:rPr>
        <w:t xml:space="preserve"> </w:t>
      </w:r>
      <w:r>
        <w:t xml:space="preserve">PhD certificate, and </w:t>
      </w:r>
      <w:proofErr w:type="spellStart"/>
      <w:r>
        <w:t>habilitation</w:t>
      </w:r>
      <w:proofErr w:type="spellEnd"/>
      <w:r>
        <w:t xml:space="preserve"> certificate, if applicable)</w:t>
      </w:r>
    </w:p>
    <w:p w:rsidR="003C34FA" w:rsidRDefault="00AB64A1">
      <w:pPr>
        <w:pStyle w:val="Textkrper"/>
        <w:tabs>
          <w:tab w:val="left" w:pos="9176"/>
        </w:tabs>
        <w:spacing w:before="126"/>
        <w:rPr>
          <w:rFonts w:ascii="Times New Roman" w:eastAsia="Times New Roman" w:hAnsi="Times New Roman" w:cs="Times New Roman"/>
        </w:rPr>
      </w:pPr>
      <w:r>
        <w:t>Highest university degree:</w:t>
      </w:r>
      <w:r>
        <w:rPr>
          <w:rFonts w:ascii="Times New Roman" w:hAnsi="Times New Roman"/>
          <w:spacing w:val="11"/>
        </w:rPr>
        <w:t xml:space="preserve"> </w:t>
      </w:r>
      <w:r>
        <w:rPr>
          <w:u w:val="single" w:color="000000"/>
        </w:rPr>
        <w:t xml:space="preserve"> </w:t>
      </w:r>
      <w:r>
        <w:tab/>
      </w:r>
    </w:p>
    <w:p w:rsidR="003C34FA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</w:pPr>
      <w:r>
        <w:t>University/University of Applied Sciences:</w:t>
      </w:r>
    </w:p>
    <w:p w:rsidR="003C34FA" w:rsidRDefault="00503A41">
      <w:pPr>
        <w:spacing w:line="20" w:lineRule="atLeast"/>
        <w:ind w:left="348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582035" cy="8890"/>
                <wp:effectExtent l="9525" t="9525" r="889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8890"/>
                          <a:chOff x="0" y="0"/>
                          <a:chExt cx="5641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27" cy="2"/>
                            <a:chOff x="7" y="7"/>
                            <a:chExt cx="562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27"/>
                                <a:gd name="T2" fmla="+- 0 5634 7"/>
                                <a:gd name="T3" fmla="*/ T2 w 5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7">
                                  <a:moveTo>
                                    <a:pt x="0" y="0"/>
                                  </a:moveTo>
                                  <a:lnTo>
                                    <a:pt x="562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0EC24" id="Group 8" o:spid="_x0000_s1026" style="width:282.05pt;height:.7pt;mso-position-horizontal-relative:char;mso-position-vertical-relative:line" coordsize="5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GFhAMAANAIAAAOAAAAZHJzL2Uyb0RvYy54bWy0Vttu4zYQfS/QfyD42MKRZMu2LERZLHwJ&#10;CmzbBdb9AFqiLqhEqiRtOVv03zscSorsIGixRf2gDDWj4TlzzeOHa1OTC1e6kiKhwYNPCRepzCpR&#10;JPS342EWUaINExmrpeAJfeGafnj6/rvHro35XJayzrgi4ETouGsTWhrTxp6n05I3TD/IlgtQ5lI1&#10;zMBRFV6mWAfem9qb+/7K66TKWiVTrjW83TklfUL/ec5T82uea25InVDAZvCp8HmyT+/pkcWFYm1Z&#10;pT0M9g0oGlYJuHR0tWOGkbOq3rhqqlRJLXPzkMrGk3lepRw5AJvAv2PzrOS5RS5F3BXtGCYI7V2c&#10;vtlt+svlsyJVltA1JYI1kCK8lUQ2NF1bxGDxrNov7Wfl+IH4Saa/a1B793p7LpwxOXU/ywzcsbOR&#10;GJprrhrrAkiTK2bgZcwAvxqSwsvFMpr7iyUlKeiiaNMnKC0hi28+Sst9/9lyFQbumyC0uD0Wu9sQ&#10;YY/I0cHDyKznDkU65b75v7lDrIHf2lXfwH25msN7S3zuFCPrG/Mp65sP3iUNnaVfi0f/t+L5UrKW&#10;Y01qWxp9ADdDAA+Kc9utJMDUdS1aDdWjp6Uz0VgzDRX2j0VzE4l3AjfGgcXpWZtnLrHs2OWTNq7d&#10;M5CwmLM+7UcYDXlTQ+f/OCM+WZM+NcVoAOXlDH7wyNEnHcFs9e4GL/PBCL0sV4vwraPFYGMdzSeO&#10;AHYxAGPlgDW9ih4sSITZqepjN7VS24Y4ArChjcADGFli79jC3fe27pv+CgXj8n5QKkpgUJ5cRbbM&#10;WGT2CiuSLqEYB/uikRd+lKgyd60Kl7xqazG1ckU/QeXU8IW9ADt5vNRinSRUyENV15iCWlgoUbRY&#10;YGy0rKvMKi0arYrTtlbkwuwKwJ8lA85uzGDUigydlZxl+142rKqdDPY1xhaqrg+BrT+c8X9u/M0+&#10;2kfhLJyv9rPQ3+1mHw/bcLY6BOvlbrHbbnfBXxZaEMZllWVcWHTDvgnCf9eS/eZzm2LcODcsbsge&#10;8PeWrHcLA2MBXIa/yA4Gp2tJOyp1fJLZC7Snkm6BwsIHoZTqKyUdLM+E6j/OTHFK6p8EDJhNEIZ2&#10;2+IhXK7ncFBTzWmqYSIFVwk1FArcilvjNvS5VVVRwk0BplXIj7BL8sp2MeJzqPoDzDiU+g3Uy7A2&#10;QbrZy9MzWr3+I/L0NwAAAP//AwBQSwMEFAAGAAgAAAAhALU9SoXaAAAAAwEAAA8AAABkcnMvZG93&#10;bnJldi54bWxMj0FLw0AQhe+C/2EZwZvdRNsiMZtSinoqgq0g3qbZaRKanQ3ZbZL+e0cvenkwvMd7&#10;3+SrybVqoD40ng2kswQUceltw5WBj/3L3SOoEJEttp7JwIUCrIrrqxwz60d+p2EXKyUlHDI0UMfY&#10;ZVqHsiaHYeY7YvGOvncY5ewrbXscpdy1+j5Jltphw7JQY0ebmsrT7uwMvI44rh/S52F7Om4uX/vF&#10;2+c2JWNub6b1E6hIU/wLww++oEMhTAd/ZhtUa0Aeib8q3mI5T0EdJDQHXeT6P3vxDQAA//8DAFBL&#10;AQItABQABgAIAAAAIQC2gziS/gAAAOEBAAATAAAAAAAAAAAAAAAAAAAAAABbQ29udGVudF9UeXBl&#10;c10ueG1sUEsBAi0AFAAGAAgAAAAhADj9If/WAAAAlAEAAAsAAAAAAAAAAAAAAAAALwEAAF9yZWxz&#10;Ly5yZWxzUEsBAi0AFAAGAAgAAAAhAFvgoYWEAwAA0AgAAA4AAAAAAAAAAAAAAAAALgIAAGRycy9l&#10;Mm9Eb2MueG1sUEsBAi0AFAAGAAgAAAAhALU9SoXaAAAAAwEAAA8AAAAAAAAAAAAAAAAA3gUAAGRy&#10;cy9kb3ducmV2LnhtbFBLBQYAAAAABAAEAPMAAADlBgAAAAA=&#10;">
                <v:group id="Group 9" o:spid="_x0000_s1027" style="position:absolute;left:7;top:7;width:5627;height:2" coordorigin="7,7" coordsize="56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5627;height:2;visibility:visible;mso-wrap-style:square;v-text-anchor:top" coordsize="5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5+MIA&#10;AADaAAAADwAAAGRycy9kb3ducmV2LnhtbESPQWvCQBSE74L/YXlCb7pRStHoKioIpRSs0YPHR/aZ&#10;BLNvQ/bVpP++WxB6HGbmG2a16V2tHtSGyrOB6SQBRZx7W3Fh4HI+jOeggiBbrD2TgR8KsFkPBytM&#10;re/4RI9MChUhHFI0UIo0qdYhL8lhmPiGOHo33zqUKNtC2xa7CHe1niXJm3ZYcVwosaF9Sfk9+3YG&#10;zmHfeKlej/MMP6675CCf3Zc15mXUb5eghHr5Dz/b79bAAv6uxBu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vn4wgAAANoAAAAPAAAAAAAAAAAAAAAAAJgCAABkcnMvZG93&#10;bnJldi54bWxQSwUGAAAAAAQABAD1AAAAhwMAAAAA&#10;" path="m,l5627,e" filled="f" strokeweight=".24536mm">
                    <v:path arrowok="t" o:connecttype="custom" o:connectlocs="0,0;5627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Default="00AB64A1">
      <w:pPr>
        <w:pStyle w:val="Textkrper"/>
      </w:pPr>
      <w:r>
        <w:t>Country:</w:t>
      </w:r>
    </w:p>
    <w:p w:rsidR="003C34FA" w:rsidRDefault="00503A41">
      <w:pPr>
        <w:spacing w:line="20" w:lineRule="atLeast"/>
        <w:ind w:left="348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3582035" cy="8890"/>
                <wp:effectExtent l="9525" t="9525" r="889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8890"/>
                          <a:chOff x="0" y="0"/>
                          <a:chExt cx="5641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27" cy="2"/>
                            <a:chOff x="7" y="7"/>
                            <a:chExt cx="562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27"/>
                                <a:gd name="T2" fmla="+- 0 5634 7"/>
                                <a:gd name="T3" fmla="*/ T2 w 5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7">
                                  <a:moveTo>
                                    <a:pt x="0" y="0"/>
                                  </a:moveTo>
                                  <a:lnTo>
                                    <a:pt x="562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BB6C8A" id="Group 5" o:spid="_x0000_s1026" style="width:282.05pt;height:.7pt;mso-position-horizontal-relative:char;mso-position-vertical-relative:line" coordsize="5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FshAMAAM8IAAAOAAAAZHJzL2Uyb0RvYy54bWy0VtuO2zYQfS+QfyD4mMKri+XLCqsNAl8W&#10;BdI2QNwPoCXqgkikStKWN0X/vcOhpJW9WLRIET9oh5rRzDnDuezDh0tTkzNXupIiocGdTwkXqcwq&#10;UST0j8N+tqZEGyYyVkvBE/rMNf3w+O6nh66NeShLWWdcEXAidNy1CS2NaWPP02nJG6bvZMsFKHOp&#10;GmbgqAovU6wD703thb6/9DqpslbJlGsNb7dOSR/Rf57z1Pye55obUicUsBl8Knwe7dN7fGBxoVhb&#10;VmkPg30HioZVAoKOrrbMMHJS1StXTZUqqWVu7lLZeDLPq5QjB2AT+DdsnpQ8tciliLuiHdMEqb3J&#10;03e7TX87f1akyhIaUSJYA1eEUcnCpqZrixgsnlT7pf2sHD8QP8n0qwa1d6u358IZk2P3q8zAHTsZ&#10;iam55KqxLoA0ueANPI83wC+GpPByvliH/nxBSQq69fq+v6C0hFt89VFa7vrPFssocN8EkcXtsdhF&#10;Q4Q9IkcHDyOznjsEnHJf/mjuK0qA38pV38B9sQzhvSUeOsXI+sp8yvrqgzdJQ2fpl+LR/694vpSs&#10;5ViT2pZGn8DlkMC94tx2K0FyXYtGQ/HoaeVMNNZMQ4H9a81cJeKNvI1pYHF60uaJS6w6dv6kjev2&#10;DCSs5ay/9QNMhrypofF/nhGfrBx4aObRAKrLGbz3yMEnHcHL6t0NXsLBCL0slvPotaP5YGMdhRNH&#10;ALsYgLFywJpeRA8WJMLsUPWxmVqpbT8cANjQReABjCyxN2wh9q2t+6YPoWBa3s5JRQnMyaMryJYZ&#10;i8yGsCLpEop5sC8aeeYHiSpz06kQ5EVbi6mVq/kJKqeGL2wAbOQxqMU6uVAh91Vd4xXUwkJZr+dz&#10;zI2WdZVZpUWjVXHc1Iqcmd0A+LNkwNmVGUxakaGzkrNs18uGVbWTwb7G3ELV9Smw9Ycj/q97/363&#10;3q2jWRQud7PI325nH/ebaLbcB6vFdr7dbLbB3xZaEMVllWVcWHTDugmi/9aR/eJzi2JcOFcsrsju&#10;8fearHcNA3MBXIa/yA7mpmtJOyl1fJTZM7Snkm5/wr4HoZTqGyUd7M6E6j9PTHFK6l8EzJf7IIrs&#10;ssVDtFiFcFBTzXGqYSIFVwk1FArcihvjFvSpVVVRQqQAr1XIj7BK8sp2MeJzqPoDjDiU+gXUy7A1&#10;Qbpay9MzWr38H/L4DwAAAP//AwBQSwMEFAAGAAgAAAAhALU9SoXaAAAAAwEAAA8AAABkcnMvZG93&#10;bnJldi54bWxMj0FLw0AQhe+C/2EZwZvdRNsiMZtSinoqgq0g3qbZaRKanQ3ZbZL+e0cvenkwvMd7&#10;3+SrybVqoD40ng2kswQUceltw5WBj/3L3SOoEJEttp7JwIUCrIrrqxwz60d+p2EXKyUlHDI0UMfY&#10;ZVqHsiaHYeY7YvGOvncY5ewrbXscpdy1+j5Jltphw7JQY0ebmsrT7uwMvI44rh/S52F7Om4uX/vF&#10;2+c2JWNub6b1E6hIU/wLww++oEMhTAd/ZhtUa0Aeib8q3mI5T0EdJDQHXeT6P3vxDQAA//8DAFBL&#10;AQItABQABgAIAAAAIQC2gziS/gAAAOEBAAATAAAAAAAAAAAAAAAAAAAAAABbQ29udGVudF9UeXBl&#10;c10ueG1sUEsBAi0AFAAGAAgAAAAhADj9If/WAAAAlAEAAAsAAAAAAAAAAAAAAAAALwEAAF9yZWxz&#10;Ly5yZWxzUEsBAi0AFAAGAAgAAAAhAPSq0WyEAwAAzwgAAA4AAAAAAAAAAAAAAAAALgIAAGRycy9l&#10;Mm9Eb2MueG1sUEsBAi0AFAAGAAgAAAAhALU9SoXaAAAAAwEAAA8AAAAAAAAAAAAAAAAA3gUAAGRy&#10;cy9kb3ducmV2LnhtbFBLBQYAAAAABAAEAPMAAADlBgAAAAA=&#10;">
                <v:group id="Group 6" o:spid="_x0000_s1027" style="position:absolute;left:7;top:7;width:5627;height:2" coordorigin="7,7" coordsize="56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5627;height:2;visibility:visible;mso-wrap-style:square;v-text-anchor:top" coordsize="5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tisIA&#10;AADaAAAADwAAAGRycy9kb3ducmV2LnhtbESPQWvCQBSE74X+h+UVvNVNSxFJXUUFoRRBTTz0+Mg+&#10;k2D2bci+mvjvXUHwOMzMN8xsMbhGXagLtWcDH+MEFHHhbc2lgWO+eZ+CCoJssfFMBq4UYDF/fZlh&#10;an3PB7pkUqoI4ZCigUqkTbUORUUOw9i3xNE7+c6hRNmV2nbYR7hr9GeSTLTDmuNChS2tKyrO2b8z&#10;kId166X+2k0z/P1bJRvZ9ntrzOhtWH6DEhrkGX60f6yBCdyvx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W2KwgAAANoAAAAPAAAAAAAAAAAAAAAAAJgCAABkcnMvZG93&#10;bnJldi54bWxQSwUGAAAAAAQABAD1AAAAhwMAAAAA&#10;" path="m,l5627,e" filled="f" strokeweight=".24536mm">
                    <v:path arrowok="t" o:connecttype="custom" o:connectlocs="0,0;5627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3C34FA">
      <w:pPr>
        <w:rPr>
          <w:rFonts w:ascii="Arial" w:eastAsia="Arial" w:hAnsi="Arial" w:cs="Arial"/>
          <w:sz w:val="14"/>
          <w:szCs w:val="14"/>
        </w:rPr>
      </w:pPr>
    </w:p>
    <w:p w:rsidR="003C34FA" w:rsidRPr="004C4C7B" w:rsidRDefault="00AB64A1">
      <w:pPr>
        <w:pStyle w:val="Textkrper"/>
        <w:tabs>
          <w:tab w:val="left" w:pos="3493"/>
          <w:tab w:val="left" w:pos="9176"/>
        </w:tabs>
        <w:rPr>
          <w:rFonts w:ascii="Times New Roman" w:eastAsia="Times New Roman" w:hAnsi="Times New Roman" w:cs="Times New Roman"/>
        </w:rPr>
      </w:pPr>
      <w:r>
        <w:t>Year of graduation: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Default="00AB64A1">
      <w:pPr>
        <w:pStyle w:val="Textkrper"/>
      </w:pPr>
      <w:r>
        <w:t>Major subject</w:t>
      </w:r>
    </w:p>
    <w:p w:rsidR="003C34FA" w:rsidRPr="004C4C7B" w:rsidRDefault="00AB64A1">
      <w:pPr>
        <w:pStyle w:val="Textkrper"/>
        <w:tabs>
          <w:tab w:val="left" w:pos="3493"/>
          <w:tab w:val="left" w:pos="9176"/>
        </w:tabs>
        <w:spacing w:before="128"/>
        <w:rPr>
          <w:rFonts w:ascii="Times New Roman" w:eastAsia="Times New Roman" w:hAnsi="Times New Roman" w:cs="Times New Roman"/>
        </w:rPr>
      </w:pPr>
      <w:proofErr w:type="gramStart"/>
      <w:r>
        <w:t>in</w:t>
      </w:r>
      <w:proofErr w:type="gramEnd"/>
      <w:r>
        <w:t xml:space="preserve"> first degree programme: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3C34FA" w:rsidRPr="004C4C7B" w:rsidRDefault="00AB64A1">
      <w:pPr>
        <w:pStyle w:val="Textkrper"/>
        <w:tabs>
          <w:tab w:val="left" w:pos="3493"/>
          <w:tab w:val="left" w:pos="9176"/>
        </w:tabs>
        <w:rPr>
          <w:rFonts w:ascii="Times New Roman" w:eastAsia="Times New Roman" w:hAnsi="Times New Roman" w:cs="Times New Roman"/>
        </w:rPr>
      </w:pPr>
      <w:proofErr w:type="spellStart"/>
      <w:r>
        <w:t>Habilitation</w:t>
      </w:r>
      <w:proofErr w:type="spellEnd"/>
      <w:r>
        <w:t xml:space="preserve"> specialisation:</w:t>
      </w:r>
      <w:r>
        <w:tab/>
      </w:r>
      <w:r>
        <w:rPr>
          <w:u w:val="single" w:color="000000"/>
        </w:rPr>
        <w:t xml:space="preserve"> </w:t>
      </w:r>
      <w:r>
        <w:tab/>
      </w:r>
    </w:p>
    <w:p w:rsidR="003C34FA" w:rsidRPr="004C4C7B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Pr="004C4C7B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Pr="004C4C7B" w:rsidRDefault="003C34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34FA" w:rsidRPr="004C4C7B" w:rsidRDefault="003C34FA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C34FA" w:rsidRDefault="00503A41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 w:bidi="ar-SA"/>
        </w:rPr>
        <mc:AlternateContent>
          <mc:Choice Requires="wpg">
            <w:drawing>
              <wp:inline distT="0" distB="0" distL="0" distR="0">
                <wp:extent cx="5805170" cy="7620"/>
                <wp:effectExtent l="9525" t="9525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7620"/>
                          <a:chOff x="0" y="0"/>
                          <a:chExt cx="914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0" cy="2"/>
                            <a:chOff x="6" y="6"/>
                            <a:chExt cx="9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0"/>
                                <a:gd name="T2" fmla="+- 0 9135 6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9AB58" id="Group 2" o:spid="_x0000_s1026" style="width:457.1pt;height:.6pt;mso-position-horizontal-relative:char;mso-position-vertical-relative:line" coordsize="91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8VfgMAAM8IAAAOAAAAZHJzL2Uyb0RvYy54bWy0Vm1v0zAQ/o7Ef7D8EdQladN0jdZNqC8T&#10;0oBJKz/ATZwXkdjBdpsOxH/n/JIu6TSBhsiH9Jw7391zr726OdYVOlAhS84WOLjwMaIs4WnJ8gX+&#10;ut2MLjGSirCUVJzRBX6kEt9cv31z1TYxHfOCVykVCJQwGbfNAhdKNbHnyaSgNZEXvKEMmBkXNVFw&#10;FLmXCtKC9rryxr4feS0XaSN4QqWEryvLxNdGf5bRRH3JMkkVqhYYfFPmLcx7p9/e9RWJc0Gaokyc&#10;G+QVXtSkZGD0pGpFFEF7UT5TVZeJ4JJn6iLhtcezrEyowQBoAv8Mza3g+8ZgyeM2b05hgtCexenV&#10;apPPh3uByhRyhxEjNaTIWEVjHZq2yWOQuBXNQ3MvLD4g73jyTQLbO+frc26F0a79xFNQR/aKm9Ac&#10;M1FrFQAaHU0GHk8ZoEeFEvg4vfSnwQwSlQBvFo1dgpICsvjsUlKs3bV5EI7tncD47ZHYWjMeOo8s&#10;HHM4IXPY4XIf++R/Y48wAnyRrb4O+zyYOOAGA4lPqAfifdSDCy+Chs6ST8Uj/614HgrSUFOTUpeG&#10;C+CkC+BGUKq7FYU2hkaoKx7Zr5wep21kLKHA/lgzg0C8ELdTGCCAe6luKTdVRw53UtluT4EytZy6&#10;rG8h7lldQeO/HyEfRchlJj8JQHNYgXce2vqoRSZZTl2nBaqopwUkps8VQaCeFI17isDtvHOMFJ2v&#10;yZE5Z4FCRA9V3zRTw6Xuhy041nURaAAhDewFWbB9LmvvOBMCpuX5nBQYwZzc2UptiNKeaROaRO0C&#10;mzjoDzU/0C03LHXWqWDkiVuxvtQ8GM8HXlk23NAGYMJYwhjVvvYSyvimrCqTgoppV2aTKDKxkbwq&#10;U83U3kiR75aVQAeiN4B5NBhQNhCDSctSo6ygJF07WpGysjTIVya2UHUuBLr+zIj/Offn68v1ZTgK&#10;x9F6FPqr1ejDZhmOok0wm64mq+VyFfzSrgVhXJRpSpn2rls3Qfh3HekWn10Up4UzQDEAuzHPc7De&#10;0A0TC8DS/dpYdy2pJ6WMdzx9hPYU3O5P2PdAFFz8wKiF3bnA8vueCIpR9ZHBfIFxHOplaw7hdAZj&#10;HIk+Z9fnEJaAqgVWGApck0tlF/S+EWVegKXApJXxD7BKslJ3Mcz1zit3gBFnKLeAHA1bE6jBWu6f&#10;jdTT/5Dr3wAAAP//AwBQSwMEFAAGAAgAAAAhAH6PehfbAAAAAwEAAA8AAABkcnMvZG93bnJldi54&#10;bWxMj09Lw0AQxe+C32EZwZvdJP5BYzalFPVUhLZC6W2aTJPQ7GzIbpP02zt60cuD4T3e+002n2yr&#10;Bup949hAPItAEReubLgy8LV9v3sG5QNyia1jMnAhD/P8+irDtHQjr2nYhEpJCfsUDdQhdKnWvqjJ&#10;op+5jli8o+stBjn7Spc9jlJuW51E0ZO22LAs1NjRsqbitDlbAx8jjov7+G1YnY7Ly377+LlbxWTM&#10;7c20eAUVaAp/YfjBF3TIhengzlx61RqQR8KvivcSPySgDhJKQOeZ/s+efwMAAP//AwBQSwECLQAU&#10;AAYACAAAACEAtoM4kv4AAADhAQAAEwAAAAAAAAAAAAAAAAAAAAAAW0NvbnRlbnRfVHlwZXNdLnht&#10;bFBLAQItABQABgAIAAAAIQA4/SH/1gAAAJQBAAALAAAAAAAAAAAAAAAAAC8BAABfcmVscy8ucmVs&#10;c1BLAQItABQABgAIAAAAIQA+aH8VfgMAAM8IAAAOAAAAAAAAAAAAAAAAAC4CAABkcnMvZTJvRG9j&#10;LnhtbFBLAQItABQABgAIAAAAIQB+j3oX2wAAAAMBAAAPAAAAAAAAAAAAAAAAANgFAABkcnMvZG93&#10;bnJldi54bWxQSwUGAAAAAAQABADzAAAA4AYAAAAA&#10;">
                <v:group id="Group 3" o:spid="_x0000_s1027" style="position:absolute;left:6;top:6;width:9130;height:2" coordorigin="6,6" coordsize="9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Kt8QA&#10;AADaAAAADwAAAGRycy9kb3ducmV2LnhtbESPQWvCQBSE74X+h+UVequbWiySukqpqDkFTHPI8ZF9&#10;TdJm34bsmkR/vSsUPA4z8w2z2kymFQP1rrGs4HUWgSAurW64UpB/716WIJxH1thaJgVncrBZPz6s&#10;MNZ25CMNma9EgLCLUUHtfRdL6cqaDLqZ7YiD92N7gz7IvpK6xzHATSvnUfQuDTYcFmrs6Kum8i87&#10;GQXp8pDud5ciSedJPp5G+j0Wi61Sz0/T5wcIT5O/h//biVbwBrcr4Qb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irfEAAAA2gAAAA8AAAAAAAAAAAAAAAAAmAIAAGRycy9k&#10;b3ducmV2LnhtbFBLBQYAAAAABAAEAPUAAACJAwAAAAA=&#10;" path="m,l9129,e" filled="f" strokeweight=".58pt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:rsidR="003C34FA" w:rsidRDefault="00AB64A1">
      <w:pPr>
        <w:pStyle w:val="Textkrper"/>
        <w:tabs>
          <w:tab w:val="left" w:pos="5238"/>
        </w:tabs>
        <w:spacing w:before="0" w:line="251" w:lineRule="exact"/>
        <w:ind w:left="136"/>
      </w:pPr>
      <w:r>
        <w:t>Date</w:t>
      </w:r>
      <w:r>
        <w:tab/>
        <w:t>Signature</w:t>
      </w:r>
    </w:p>
    <w:sectPr w:rsidR="003C34FA">
      <w:type w:val="continuous"/>
      <w:pgSz w:w="11910" w:h="16840"/>
      <w:pgMar w:top="12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FB5"/>
    <w:multiLevelType w:val="hybridMultilevel"/>
    <w:tmpl w:val="91968FAA"/>
    <w:lvl w:ilvl="0" w:tplc="D94E4076">
      <w:start w:val="1"/>
      <w:numFmt w:val="decimal"/>
      <w:lvlText w:val="%1."/>
      <w:lvlJc w:val="left"/>
      <w:pPr>
        <w:ind w:left="419" w:hanging="284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44AD534">
      <w:start w:val="1"/>
      <w:numFmt w:val="bullet"/>
      <w:lvlText w:val="•"/>
      <w:lvlJc w:val="left"/>
      <w:pPr>
        <w:ind w:left="640" w:hanging="284"/>
      </w:pPr>
      <w:rPr>
        <w:rFonts w:hint="default"/>
      </w:rPr>
    </w:lvl>
    <w:lvl w:ilvl="2" w:tplc="EE3637FC">
      <w:start w:val="1"/>
      <w:numFmt w:val="bullet"/>
      <w:lvlText w:val="•"/>
      <w:lvlJc w:val="left"/>
      <w:pPr>
        <w:ind w:left="862" w:hanging="284"/>
      </w:pPr>
      <w:rPr>
        <w:rFonts w:hint="default"/>
      </w:rPr>
    </w:lvl>
    <w:lvl w:ilvl="3" w:tplc="47C47B98">
      <w:start w:val="1"/>
      <w:numFmt w:val="bullet"/>
      <w:lvlText w:val="•"/>
      <w:lvlJc w:val="left"/>
      <w:pPr>
        <w:ind w:left="1083" w:hanging="284"/>
      </w:pPr>
      <w:rPr>
        <w:rFonts w:hint="default"/>
      </w:rPr>
    </w:lvl>
    <w:lvl w:ilvl="4" w:tplc="0360CCF6">
      <w:start w:val="1"/>
      <w:numFmt w:val="bullet"/>
      <w:lvlText w:val="•"/>
      <w:lvlJc w:val="left"/>
      <w:pPr>
        <w:ind w:left="1305" w:hanging="284"/>
      </w:pPr>
      <w:rPr>
        <w:rFonts w:hint="default"/>
      </w:rPr>
    </w:lvl>
    <w:lvl w:ilvl="5" w:tplc="77F6949E">
      <w:start w:val="1"/>
      <w:numFmt w:val="bullet"/>
      <w:lvlText w:val="•"/>
      <w:lvlJc w:val="left"/>
      <w:pPr>
        <w:ind w:left="1526" w:hanging="284"/>
      </w:pPr>
      <w:rPr>
        <w:rFonts w:hint="default"/>
      </w:rPr>
    </w:lvl>
    <w:lvl w:ilvl="6" w:tplc="FCF62410">
      <w:start w:val="1"/>
      <w:numFmt w:val="bullet"/>
      <w:lvlText w:val="•"/>
      <w:lvlJc w:val="left"/>
      <w:pPr>
        <w:ind w:left="1747" w:hanging="284"/>
      </w:pPr>
      <w:rPr>
        <w:rFonts w:hint="default"/>
      </w:rPr>
    </w:lvl>
    <w:lvl w:ilvl="7" w:tplc="CA2C776C">
      <w:start w:val="1"/>
      <w:numFmt w:val="bullet"/>
      <w:lvlText w:val="•"/>
      <w:lvlJc w:val="left"/>
      <w:pPr>
        <w:ind w:left="1969" w:hanging="284"/>
      </w:pPr>
      <w:rPr>
        <w:rFonts w:hint="default"/>
      </w:rPr>
    </w:lvl>
    <w:lvl w:ilvl="8" w:tplc="E84672EC">
      <w:start w:val="1"/>
      <w:numFmt w:val="bullet"/>
      <w:lvlText w:val="•"/>
      <w:lvlJc w:val="left"/>
      <w:pPr>
        <w:ind w:left="219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A"/>
    <w:rsid w:val="003C34FA"/>
    <w:rsid w:val="004C4C7B"/>
    <w:rsid w:val="00503A41"/>
    <w:rsid w:val="00AB64A1"/>
    <w:rsid w:val="00C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2B07D7-A8B5-4A8C-8C51-40B3776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3"/>
      <w:ind w:left="419" w:hanging="283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2"/>
      <w:ind w:left="419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AF82721F.dotm</Template>
  <TotalTime>0</TotalTime>
  <Pages>1</Pages>
  <Words>95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Petra Oetken</cp:lastModifiedBy>
  <cp:revision>2</cp:revision>
  <dcterms:created xsi:type="dcterms:W3CDTF">2017-11-03T06:45:00Z</dcterms:created>
  <dcterms:modified xsi:type="dcterms:W3CDTF">2017-11-03T06:45:00Z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2017-07-05T00:00:00Z</vt:filetime>
  </property>
</Properties>
</file>